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5C" w:rsidRDefault="00DE145C">
      <w:pPr>
        <w:pStyle w:val="Name"/>
      </w:pPr>
      <w:bookmarkStart w:id="0" w:name="_GoBack"/>
      <w:bookmarkEnd w:id="0"/>
      <w:r>
        <w:t>Саша</w:t>
      </w:r>
    </w:p>
    <w:p w:rsidR="00DE145C" w:rsidRPr="00DE145C" w:rsidRDefault="00DE145C">
      <w:pPr>
        <w:pStyle w:val="Name"/>
        <w:rPr>
          <w:lang w:val="hr-HR"/>
        </w:rPr>
      </w:pPr>
      <w:r>
        <w:t>Анђелић</w:t>
      </w:r>
    </w:p>
    <w:p w:rsidR="003D14B2" w:rsidRDefault="0019671E">
      <w:pPr>
        <w:pStyle w:val="ContactInfo"/>
      </w:pPr>
      <w:r>
        <w:t>Гуча бб 32230 Лучани</w:t>
      </w:r>
    </w:p>
    <w:p w:rsidR="006A53BD" w:rsidRDefault="0019671E" w:rsidP="00746DC1">
      <w:pPr>
        <w:pStyle w:val="ContactInfo"/>
        <w:rPr>
          <w:lang w:val="en-CA"/>
        </w:rPr>
      </w:pPr>
      <w:r>
        <w:t>065 624 5285</w:t>
      </w:r>
    </w:p>
    <w:p w:rsidR="003D14B2" w:rsidRPr="006A53BD" w:rsidRDefault="006A53BD" w:rsidP="00746DC1">
      <w:pPr>
        <w:pStyle w:val="ContactInfo"/>
      </w:pPr>
      <w:r>
        <w:rPr>
          <w:lang w:val="en-CA"/>
        </w:rPr>
        <w:t>andjelic.sasa1994</w:t>
      </w:r>
      <w:r w:rsidR="00FA7899">
        <w:rPr>
          <w:lang w:val="en-CA"/>
        </w:rPr>
        <w:t>@gmail.com</w:t>
      </w:r>
    </w:p>
    <w:p w:rsidR="003D14B2" w:rsidRPr="00A82EE3" w:rsidRDefault="00A82EE3">
      <w:pPr>
        <w:pStyle w:val="Heading1"/>
        <w:rPr>
          <w:lang w:val="hr-HR"/>
        </w:rPr>
      </w:pPr>
      <w:r>
        <w:rPr>
          <w:lang w:val="hr-HR"/>
        </w:rPr>
        <w:t>Образовање:</w:t>
      </w:r>
    </w:p>
    <w:p w:rsidR="003D14B2" w:rsidRPr="00842934" w:rsidRDefault="003079DC" w:rsidP="00A82EE3">
      <w:pPr>
        <w:pStyle w:val="Heading2"/>
        <w:rPr>
          <w:b w:val="0"/>
        </w:rPr>
      </w:pPr>
      <w:r w:rsidRPr="00842934">
        <w:rPr>
          <w:b w:val="0"/>
        </w:rPr>
        <w:t>Средња школа: Гимназија Ивањица</w:t>
      </w:r>
      <w:r w:rsidR="006A0EF5">
        <w:rPr>
          <w:b w:val="0"/>
        </w:rPr>
        <w:t>-</w:t>
      </w:r>
      <w:r w:rsidR="0021760F">
        <w:rPr>
          <w:b w:val="0"/>
        </w:rPr>
        <w:t xml:space="preserve"> 2009-2013</w:t>
      </w:r>
    </w:p>
    <w:p w:rsidR="003D14B2" w:rsidRDefault="00F55CE5" w:rsidP="00F55CE5">
      <w:pPr>
        <w:rPr>
          <w:sz w:val="26"/>
          <w:szCs w:val="26"/>
        </w:rPr>
      </w:pPr>
      <w:r>
        <w:rPr>
          <w:sz w:val="26"/>
          <w:szCs w:val="26"/>
        </w:rPr>
        <w:t>Ви</w:t>
      </w:r>
      <w:r w:rsidR="0021760F">
        <w:rPr>
          <w:sz w:val="26"/>
          <w:szCs w:val="26"/>
        </w:rPr>
        <w:t xml:space="preserve">соко образовање: Правни </w:t>
      </w:r>
      <w:r w:rsidR="00E42AD4">
        <w:rPr>
          <w:sz w:val="26"/>
          <w:szCs w:val="26"/>
          <w:lang w:val="hr-HR"/>
        </w:rPr>
        <w:t>факултет</w:t>
      </w:r>
      <w:r>
        <w:rPr>
          <w:sz w:val="26"/>
          <w:szCs w:val="26"/>
        </w:rPr>
        <w:t xml:space="preserve"> Универзитета у Београду</w:t>
      </w:r>
      <w:r w:rsidR="006A0EF5">
        <w:rPr>
          <w:sz w:val="26"/>
          <w:szCs w:val="26"/>
        </w:rPr>
        <w:t xml:space="preserve"> – 2013-2017</w:t>
      </w:r>
    </w:p>
    <w:p w:rsidR="002310DE" w:rsidRDefault="009324B6" w:rsidP="00F55CE5">
      <w:pPr>
        <w:rPr>
          <w:sz w:val="26"/>
          <w:szCs w:val="26"/>
        </w:rPr>
      </w:pPr>
      <w:r>
        <w:rPr>
          <w:sz w:val="26"/>
          <w:szCs w:val="26"/>
        </w:rPr>
        <w:t>Просечна оцена 8.66</w:t>
      </w:r>
      <w:r w:rsidR="00730097">
        <w:rPr>
          <w:sz w:val="26"/>
          <w:szCs w:val="26"/>
        </w:rPr>
        <w:t xml:space="preserve"> </w:t>
      </w:r>
    </w:p>
    <w:p w:rsidR="00730097" w:rsidRPr="00F2345F" w:rsidRDefault="00730097" w:rsidP="00F55CE5">
      <w:pPr>
        <w:rPr>
          <w:sz w:val="26"/>
          <w:szCs w:val="26"/>
          <w:lang w:val="en-CA"/>
        </w:rPr>
      </w:pPr>
    </w:p>
    <w:p w:rsidR="00F55CE5" w:rsidRDefault="00B646BF" w:rsidP="00F55CE5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Радно </w:t>
      </w:r>
      <w:r w:rsidR="00BA6F72">
        <w:rPr>
          <w:b/>
          <w:i/>
          <w:sz w:val="26"/>
          <w:szCs w:val="26"/>
        </w:rPr>
        <w:t>искуство:</w:t>
      </w:r>
    </w:p>
    <w:p w:rsidR="003F37C2" w:rsidRDefault="003F37C2" w:rsidP="00F55CE5">
      <w:pPr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Хонорарни послови у току студирања</w:t>
      </w:r>
      <w:r w:rsidR="00816A33">
        <w:rPr>
          <w:i/>
          <w:sz w:val="26"/>
          <w:szCs w:val="26"/>
        </w:rPr>
        <w:t>- рад пре</w:t>
      </w:r>
      <w:r w:rsidR="006767DE">
        <w:rPr>
          <w:i/>
          <w:sz w:val="26"/>
          <w:szCs w:val="26"/>
        </w:rPr>
        <w:t>ко студентске задруге.</w:t>
      </w:r>
      <w:proofErr w:type="gramEnd"/>
    </w:p>
    <w:p w:rsidR="003F37C2" w:rsidRDefault="003F37C2" w:rsidP="00F55CE5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Пракса у правосуђу</w:t>
      </w:r>
      <w:r w:rsidR="008D36ED">
        <w:rPr>
          <w:i/>
          <w:sz w:val="26"/>
          <w:szCs w:val="26"/>
        </w:rPr>
        <w:t>- у временском интервалу од 80 часова у ок</w:t>
      </w:r>
      <w:r w:rsidR="006767DE">
        <w:rPr>
          <w:i/>
          <w:sz w:val="26"/>
          <w:szCs w:val="26"/>
        </w:rPr>
        <w:t>виру редовног испита на факултету</w:t>
      </w:r>
      <w:proofErr w:type="gramStart"/>
      <w:r w:rsidR="006767DE">
        <w:rPr>
          <w:i/>
          <w:sz w:val="26"/>
          <w:szCs w:val="26"/>
        </w:rPr>
        <w:t>.</w:t>
      </w:r>
      <w:r w:rsidR="008D36ED">
        <w:rPr>
          <w:i/>
          <w:sz w:val="26"/>
          <w:szCs w:val="26"/>
        </w:rPr>
        <w:t>.</w:t>
      </w:r>
      <w:proofErr w:type="gramEnd"/>
    </w:p>
    <w:p w:rsidR="003F37C2" w:rsidRPr="003F37C2" w:rsidRDefault="003F37C2" w:rsidP="00F55CE5">
      <w:pPr>
        <w:rPr>
          <w:sz w:val="26"/>
          <w:szCs w:val="26"/>
        </w:rPr>
      </w:pPr>
    </w:p>
    <w:p w:rsidR="003D14B2" w:rsidRDefault="00E4535E" w:rsidP="00F55CE5">
      <w:pPr>
        <w:pStyle w:val="Heading2"/>
      </w:pPr>
      <w:r>
        <w:t>Страни језици:</w:t>
      </w:r>
    </w:p>
    <w:p w:rsidR="00E4535E" w:rsidRPr="00E4535E" w:rsidRDefault="00E4535E" w:rsidP="00E4535E">
      <w:r>
        <w:t xml:space="preserve">Енглесски језик </w:t>
      </w:r>
      <w:proofErr w:type="gramStart"/>
      <w:r>
        <w:t>—  средњи</w:t>
      </w:r>
      <w:proofErr w:type="gramEnd"/>
      <w:r>
        <w:t xml:space="preserve"> ниво знања</w:t>
      </w:r>
    </w:p>
    <w:p w:rsidR="003D14B2" w:rsidRDefault="00F5114C">
      <w:pPr>
        <w:pStyle w:val="Heading1"/>
      </w:pPr>
      <w:r>
        <w:t>Личне Способности:</w:t>
      </w:r>
    </w:p>
    <w:p w:rsidR="006A53BD" w:rsidRDefault="00F5114C" w:rsidP="00F5114C">
      <w:r>
        <w:t>Амбициозан, одговоран</w:t>
      </w:r>
      <w:proofErr w:type="gramStart"/>
      <w:r>
        <w:t>,  орган</w:t>
      </w:r>
      <w:r w:rsidR="002310DE">
        <w:t>изован</w:t>
      </w:r>
      <w:proofErr w:type="gramEnd"/>
      <w:r w:rsidR="002310DE">
        <w:t xml:space="preserve"> </w:t>
      </w:r>
      <w:r w:rsidR="006767DE">
        <w:t>,</w:t>
      </w:r>
      <w:r w:rsidR="002310DE">
        <w:t xml:space="preserve"> </w:t>
      </w:r>
      <w:r w:rsidR="006767DE">
        <w:t xml:space="preserve">жељан </w:t>
      </w:r>
      <w:r w:rsidR="002310DE">
        <w:t xml:space="preserve">усавршавања и </w:t>
      </w:r>
      <w:r w:rsidR="006A53BD">
        <w:t xml:space="preserve">знања. </w:t>
      </w:r>
      <w:proofErr w:type="gramStart"/>
      <w:r w:rsidR="006A53BD">
        <w:t>Спреман за рад и свака одрицања која ова професија носи.</w:t>
      </w:r>
      <w:proofErr w:type="gramEnd"/>
      <w:r w:rsidR="006A53BD">
        <w:t xml:space="preserve"> </w:t>
      </w:r>
    </w:p>
    <w:p w:rsidR="006A53BD" w:rsidRPr="00F5114C" w:rsidRDefault="006A53BD" w:rsidP="00F5114C">
      <w:r>
        <w:t>Рад на рачунару</w:t>
      </w:r>
      <w:r w:rsidR="000F1934">
        <w:t xml:space="preserve">- рад на програмима </w:t>
      </w:r>
      <w:r w:rsidR="000F1934">
        <w:rPr>
          <w:lang w:val="en-CA"/>
        </w:rPr>
        <w:t>word, excel</w:t>
      </w:r>
      <w:r>
        <w:t>.</w:t>
      </w:r>
    </w:p>
    <w:p w:rsidR="00DF06E0" w:rsidRDefault="00DE0368" w:rsidP="00F4275C">
      <w:pPr>
        <w:pStyle w:val="Heading2"/>
      </w:pPr>
      <w:r>
        <w:rPr>
          <w:lang w:val="hr-HR"/>
        </w:rPr>
        <w:t>Остало</w:t>
      </w:r>
      <w:r w:rsidR="00956DDA">
        <w:t>:</w:t>
      </w:r>
    </w:p>
    <w:p w:rsidR="00956DDA" w:rsidRDefault="00956DDA" w:rsidP="00956DDA">
      <w:pPr>
        <w:rPr>
          <w:lang w:val="hr-HR"/>
        </w:rPr>
      </w:pPr>
      <w:r>
        <w:rPr>
          <w:lang w:val="hr-HR"/>
        </w:rPr>
        <w:t>Корисник стипендије Правног факултета у Београду</w:t>
      </w:r>
    </w:p>
    <w:p w:rsidR="00956DDA" w:rsidRDefault="00BC56BA" w:rsidP="00956DDA">
      <w:pPr>
        <w:rPr>
          <w:lang w:val="hr-HR"/>
        </w:rPr>
      </w:pPr>
      <w:r>
        <w:rPr>
          <w:lang w:val="hr-HR"/>
        </w:rPr>
        <w:t>И</w:t>
      </w:r>
      <w:r w:rsidR="00210570">
        <w:rPr>
          <w:lang w:val="hr-HR"/>
        </w:rPr>
        <w:t>зборни</w:t>
      </w:r>
      <w:r w:rsidR="00956DDA">
        <w:rPr>
          <w:lang w:val="hr-HR"/>
        </w:rPr>
        <w:t xml:space="preserve"> испит у току студија</w:t>
      </w:r>
      <w:r w:rsidR="00210570">
        <w:rPr>
          <w:lang w:val="hr-HR"/>
        </w:rPr>
        <w:t>:</w:t>
      </w:r>
      <w:r w:rsidR="00956DDA">
        <w:rPr>
          <w:lang w:val="hr-HR"/>
        </w:rPr>
        <w:t xml:space="preserve"> номотехника и писање правних аката</w:t>
      </w:r>
    </w:p>
    <w:p w:rsidR="00956DDA" w:rsidRDefault="00956DDA" w:rsidP="00956DDA">
      <w:pPr>
        <w:rPr>
          <w:lang w:val="hr-HR"/>
        </w:rPr>
      </w:pPr>
      <w:r>
        <w:rPr>
          <w:lang w:val="hr-HR"/>
        </w:rPr>
        <w:t>Посебна заинтересованост за грађанско</w:t>
      </w:r>
      <w:r w:rsidR="00DD2E7F">
        <w:rPr>
          <w:lang w:val="hr-HR"/>
        </w:rPr>
        <w:t>, кривично право.</w:t>
      </w:r>
    </w:p>
    <w:p w:rsidR="00956DDA" w:rsidRPr="00956DDA" w:rsidRDefault="00956DDA" w:rsidP="00956DDA">
      <w:pPr>
        <w:rPr>
          <w:lang w:val="hr-HR"/>
        </w:rPr>
      </w:pPr>
    </w:p>
    <w:p w:rsidR="00DF06E0" w:rsidRPr="00DF06E0" w:rsidRDefault="00DF06E0">
      <w:pPr>
        <w:rPr>
          <w:b/>
        </w:rPr>
      </w:pPr>
    </w:p>
    <w:sectPr w:rsidR="00DF06E0" w:rsidRPr="00DF06E0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84" w:rsidRDefault="00501984">
      <w:pPr>
        <w:spacing w:after="0" w:line="240" w:lineRule="auto"/>
      </w:pPr>
      <w:r>
        <w:separator/>
      </w:r>
    </w:p>
  </w:endnote>
  <w:endnote w:type="continuationSeparator" w:id="0">
    <w:p w:rsidR="00501984" w:rsidRDefault="0050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4B2" w:rsidRDefault="00F234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84" w:rsidRDefault="00501984">
      <w:pPr>
        <w:spacing w:after="0" w:line="240" w:lineRule="auto"/>
      </w:pPr>
      <w:r>
        <w:separator/>
      </w:r>
    </w:p>
  </w:footnote>
  <w:footnote w:type="continuationSeparator" w:id="0">
    <w:p w:rsidR="00501984" w:rsidRDefault="0050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B2" w:rsidRDefault="00F234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E9A38B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B2" w:rsidRDefault="00F234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00C8A6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27"/>
    <w:rsid w:val="000F1934"/>
    <w:rsid w:val="0019671E"/>
    <w:rsid w:val="00210570"/>
    <w:rsid w:val="0021760F"/>
    <w:rsid w:val="002310DE"/>
    <w:rsid w:val="003079DC"/>
    <w:rsid w:val="003D14B2"/>
    <w:rsid w:val="003F37C2"/>
    <w:rsid w:val="00501984"/>
    <w:rsid w:val="006767DE"/>
    <w:rsid w:val="006A0EF5"/>
    <w:rsid w:val="006A53BD"/>
    <w:rsid w:val="00704127"/>
    <w:rsid w:val="00730097"/>
    <w:rsid w:val="0073286C"/>
    <w:rsid w:val="00737E0B"/>
    <w:rsid w:val="00746DC1"/>
    <w:rsid w:val="00816A33"/>
    <w:rsid w:val="00842934"/>
    <w:rsid w:val="008D36ED"/>
    <w:rsid w:val="009324B6"/>
    <w:rsid w:val="00956DDA"/>
    <w:rsid w:val="00A82EE3"/>
    <w:rsid w:val="00B646BF"/>
    <w:rsid w:val="00BA6F72"/>
    <w:rsid w:val="00BC56BA"/>
    <w:rsid w:val="00D323C1"/>
    <w:rsid w:val="00DD211E"/>
    <w:rsid w:val="00DD2E7F"/>
    <w:rsid w:val="00DE0368"/>
    <w:rsid w:val="00DE145C"/>
    <w:rsid w:val="00DF06E0"/>
    <w:rsid w:val="00E42AD4"/>
    <w:rsid w:val="00E4535E"/>
    <w:rsid w:val="00F2345F"/>
    <w:rsid w:val="00F4275C"/>
    <w:rsid w:val="00F5114C"/>
    <w:rsid w:val="00F55CE5"/>
    <w:rsid w:val="00F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Local\Temp\%7bA35DA514-592D-CA4E-857E-137FB71A41CC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{A35DA514-592D-CA4E-857E-137FB71A41CC}tf16392120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 Stojanovic</dc:creator>
  <cp:lastModifiedBy>Marko</cp:lastModifiedBy>
  <cp:revision>2</cp:revision>
  <dcterms:created xsi:type="dcterms:W3CDTF">2018-01-03T08:22:00Z</dcterms:created>
  <dcterms:modified xsi:type="dcterms:W3CDTF">2018-01-03T08:22:00Z</dcterms:modified>
</cp:coreProperties>
</file>