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52" w:rsidRDefault="00E4707B" w:rsidP="00141A4C">
      <w:pPr>
        <w:pStyle w:val="Title"/>
      </w:pPr>
      <w:bookmarkStart w:id="0" w:name="_GoBack"/>
      <w:bookmarkEnd w:id="0"/>
      <w:r>
        <w:t>Andr</w:t>
      </w:r>
      <w:r w:rsidR="00A975C9">
        <w:t>ea Sretenović</w:t>
      </w:r>
      <w:r w:rsidR="007B5AD8">
        <w:t xml:space="preserve">          </w:t>
      </w:r>
      <w:r>
        <w:rPr>
          <w:noProof/>
          <w:lang w:eastAsia="en-US"/>
        </w:rPr>
        <w:drawing>
          <wp:inline distT="0" distB="0" distL="0" distR="0">
            <wp:extent cx="1771650" cy="17579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6781384_10156966142363496_1916030537_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071" cy="1779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5AD8">
        <w:t xml:space="preserve">                     </w:t>
      </w:r>
    </w:p>
    <w:p w:rsidR="00A11652" w:rsidRDefault="00A11652"/>
    <w:p w:rsidR="00173E20" w:rsidRDefault="00173E20">
      <w:r w:rsidRPr="00173E20">
        <w:rPr>
          <w:b/>
          <w:sz w:val="24"/>
          <w:szCs w:val="24"/>
        </w:rPr>
        <w:t>Datum rođenja</w:t>
      </w:r>
      <w:r>
        <w:t xml:space="preserve"> : </w:t>
      </w:r>
      <w:r w:rsidR="00A975C9">
        <w:t>24.02</w:t>
      </w:r>
      <w:r>
        <w:t xml:space="preserve">.1992 </w:t>
      </w:r>
    </w:p>
    <w:p w:rsidR="00173E20" w:rsidRDefault="00173E20">
      <w:r w:rsidRPr="00173E20">
        <w:rPr>
          <w:b/>
          <w:sz w:val="24"/>
          <w:szCs w:val="24"/>
        </w:rPr>
        <w:t xml:space="preserve">Broj </w:t>
      </w:r>
      <w:r>
        <w:rPr>
          <w:b/>
          <w:sz w:val="24"/>
          <w:szCs w:val="24"/>
        </w:rPr>
        <w:t>t</w:t>
      </w:r>
      <w:r w:rsidRPr="00173E20">
        <w:rPr>
          <w:b/>
          <w:sz w:val="24"/>
          <w:szCs w:val="24"/>
        </w:rPr>
        <w:t>elefona</w:t>
      </w:r>
      <w:r>
        <w:t xml:space="preserve"> : </w:t>
      </w:r>
      <w:r w:rsidR="00A975C9">
        <w:t>063/8766-176</w:t>
      </w:r>
      <w:r>
        <w:t> </w:t>
      </w:r>
    </w:p>
    <w:p w:rsidR="006270A9" w:rsidRDefault="00173E20">
      <w:r w:rsidRPr="00173E20">
        <w:rPr>
          <w:b/>
          <w:sz w:val="24"/>
          <w:szCs w:val="24"/>
        </w:rPr>
        <w:t>E-mail</w:t>
      </w:r>
      <w:r>
        <w:t xml:space="preserve"> : </w:t>
      </w:r>
      <w:r w:rsidR="00A975C9">
        <w:t>leirrra@hotmail.com</w:t>
      </w:r>
    </w:p>
    <w:p w:rsidR="007017C6" w:rsidRDefault="007017C6" w:rsidP="007017C6">
      <w:pPr>
        <w:pStyle w:val="Heading1"/>
      </w:pPr>
      <w:r>
        <w:t>Radno iskustvo</w:t>
      </w:r>
    </w:p>
    <w:p w:rsidR="007017C6" w:rsidRDefault="002555B6" w:rsidP="007017C6">
      <w:pPr>
        <w:pStyle w:val="Heading2"/>
      </w:pPr>
      <w:r>
        <w:t>OPŠTINA ČUKARICA, Odeljenje</w:t>
      </w:r>
      <w:r w:rsidR="00A975C9">
        <w:t xml:space="preserve"> ZA IMOVINSKO – PRAVNE</w:t>
      </w:r>
      <w:r w:rsidR="00273482">
        <w:t xml:space="preserve"> i stambene</w:t>
      </w:r>
      <w:r w:rsidR="00A975C9">
        <w:t xml:space="preserve"> POSLOVE</w:t>
      </w:r>
      <w:r w:rsidR="007017C6">
        <w:t>| </w:t>
      </w:r>
      <w:r w:rsidR="00A11652">
        <w:t>Praktikant</w:t>
      </w:r>
      <w:r w:rsidR="007017C6">
        <w:t> | </w:t>
      </w:r>
      <w:r w:rsidR="00AA463A">
        <w:t>april</w:t>
      </w:r>
      <w:r w:rsidR="00A11652">
        <w:t xml:space="preserve"> – </w:t>
      </w:r>
      <w:r w:rsidR="00AA463A">
        <w:t>maj</w:t>
      </w:r>
      <w:r w:rsidR="00A975C9">
        <w:t xml:space="preserve"> 2017</w:t>
      </w:r>
      <w:r w:rsidR="00A11652">
        <w:t>.</w:t>
      </w:r>
    </w:p>
    <w:p w:rsidR="007017C6" w:rsidRDefault="00A11652" w:rsidP="007017C6">
      <w:pPr>
        <w:pStyle w:val="ListBullet"/>
      </w:pPr>
      <w:r>
        <w:t>Prisustvovanje</w:t>
      </w:r>
      <w:r w:rsidR="00273482">
        <w:t xml:space="preserve"> javnim</w:t>
      </w:r>
      <w:r>
        <w:t xml:space="preserve"> r</w:t>
      </w:r>
      <w:r w:rsidR="00A975C9">
        <w:t>aspravama</w:t>
      </w:r>
    </w:p>
    <w:p w:rsidR="00A11652" w:rsidRDefault="00A11652" w:rsidP="007017C6">
      <w:pPr>
        <w:pStyle w:val="ListBullet"/>
      </w:pPr>
      <w:r>
        <w:t>Sticanje prakticnih iskust</w:t>
      </w:r>
      <w:r w:rsidR="007A57D7">
        <w:t>a</w:t>
      </w:r>
      <w:r>
        <w:t xml:space="preserve">va i upoznavanje sa </w:t>
      </w:r>
      <w:r w:rsidR="002555B6">
        <w:t>upravnim postupkom</w:t>
      </w:r>
    </w:p>
    <w:p w:rsidR="006270A9" w:rsidRDefault="007017C6">
      <w:pPr>
        <w:pStyle w:val="Heading1"/>
      </w:pPr>
      <w:r>
        <w:t>Obrazovanje</w:t>
      </w:r>
    </w:p>
    <w:p w:rsidR="006270A9" w:rsidRDefault="008C1E3A">
      <w:pPr>
        <w:pStyle w:val="Heading2"/>
      </w:pPr>
      <w:r>
        <w:t>Univerzitet u beogradu, pravni fakultet</w:t>
      </w:r>
      <w:r w:rsidR="009D5933">
        <w:t> | </w:t>
      </w:r>
      <w:r w:rsidR="002555B6">
        <w:t>2013- 2017.</w:t>
      </w:r>
      <w:r w:rsidR="009D5933">
        <w:t> | </w:t>
      </w:r>
      <w:r>
        <w:t>diplomirani pravnik</w:t>
      </w:r>
    </w:p>
    <w:p w:rsidR="006270A9" w:rsidRDefault="008C1E3A" w:rsidP="008C1E3A">
      <w:pPr>
        <w:pStyle w:val="ListBullet"/>
      </w:pPr>
      <w:r>
        <w:t xml:space="preserve">Smer </w:t>
      </w:r>
      <w:r w:rsidR="009D5933">
        <w:t xml:space="preserve">: </w:t>
      </w:r>
      <w:r>
        <w:t xml:space="preserve">Pravosudno </w:t>
      </w:r>
      <w:r w:rsidR="007A57D7">
        <w:t>–</w:t>
      </w:r>
      <w:r>
        <w:t xml:space="preserve"> upravni</w:t>
      </w:r>
    </w:p>
    <w:p w:rsidR="007A57D7" w:rsidRDefault="007A57D7" w:rsidP="008C1E3A">
      <w:pPr>
        <w:pStyle w:val="ListBullet"/>
      </w:pPr>
      <w:r>
        <w:t>Diplomirala u decembru 2017. godine sa prose</w:t>
      </w:r>
      <w:r>
        <w:rPr>
          <w:lang w:val="sr-Latn-RS"/>
        </w:rPr>
        <w:t>čnom ocenom 7,93</w:t>
      </w:r>
    </w:p>
    <w:p w:rsidR="006270A9" w:rsidRDefault="00A975C9">
      <w:pPr>
        <w:pStyle w:val="Heading2"/>
      </w:pPr>
      <w:r>
        <w:t>ČETVRTA BEOGRADSKA GIMNAZIJA</w:t>
      </w:r>
      <w:r w:rsidR="009D5933">
        <w:t> | </w:t>
      </w:r>
      <w:r w:rsidR="002555B6">
        <w:t>2008.-</w:t>
      </w:r>
      <w:r w:rsidR="00D81D22">
        <w:t>2011.</w:t>
      </w:r>
      <w:r w:rsidR="009D5933">
        <w:t> | </w:t>
      </w:r>
    </w:p>
    <w:p w:rsidR="002A7F3F" w:rsidRDefault="00D81D22" w:rsidP="002A7F3F">
      <w:pPr>
        <w:pStyle w:val="ListBullet"/>
      </w:pPr>
      <w:r>
        <w:t xml:space="preserve">Smer </w:t>
      </w:r>
      <w:r w:rsidR="009D5933">
        <w:t xml:space="preserve">: </w:t>
      </w:r>
      <w:r w:rsidR="00A975C9">
        <w:t>Društveno - jezički</w:t>
      </w:r>
    </w:p>
    <w:p w:rsidR="002A7F3F" w:rsidRDefault="002A7F3F">
      <w:pPr>
        <w:pStyle w:val="Heading1"/>
      </w:pPr>
      <w:r>
        <w:t>Jezici</w:t>
      </w:r>
    </w:p>
    <w:p w:rsidR="002A7F3F" w:rsidRDefault="002A7F3F" w:rsidP="002A7F3F">
      <w:pPr>
        <w:pStyle w:val="ListBullet"/>
      </w:pPr>
      <w:r>
        <w:t xml:space="preserve">Engleski </w:t>
      </w:r>
      <w:r w:rsidRPr="002A7F3F">
        <w:t>(</w:t>
      </w:r>
      <w:r>
        <w:t>Napredni nivo znanja</w:t>
      </w:r>
      <w:r w:rsidR="00A975C9">
        <w:t>, Cambridge certificate of proficiency in English</w:t>
      </w:r>
      <w:r>
        <w:t>)</w:t>
      </w:r>
    </w:p>
    <w:p w:rsidR="002555B6" w:rsidRDefault="002555B6" w:rsidP="002A7F3F">
      <w:pPr>
        <w:pStyle w:val="ListBullet"/>
      </w:pPr>
      <w:r>
        <w:t>Francuski( osnovno znaje)</w:t>
      </w:r>
    </w:p>
    <w:p w:rsidR="002A7F3F" w:rsidRDefault="002A7F3F">
      <w:pPr>
        <w:pStyle w:val="Heading1"/>
        <w:rPr>
          <w:lang w:val="sr-Latn-RS"/>
        </w:rPr>
      </w:pPr>
      <w:r>
        <w:t>Rad na ra</w:t>
      </w:r>
      <w:r>
        <w:rPr>
          <w:lang w:val="sr-Latn-RS"/>
        </w:rPr>
        <w:t>čunaru</w:t>
      </w:r>
    </w:p>
    <w:p w:rsidR="002A7F3F" w:rsidRDefault="002A7F3F" w:rsidP="002A7F3F">
      <w:pPr>
        <w:pStyle w:val="ListBullet"/>
      </w:pPr>
      <w:r>
        <w:t xml:space="preserve">MS Office paket </w:t>
      </w:r>
      <w:r w:rsidRPr="002A7F3F">
        <w:t>(</w:t>
      </w:r>
      <w:r w:rsidR="007B5AD8">
        <w:t>Srednji nivo znanja</w:t>
      </w:r>
      <w:r>
        <w:t>)</w:t>
      </w:r>
    </w:p>
    <w:p w:rsidR="002A7F3F" w:rsidRPr="002A7F3F" w:rsidRDefault="002A7F3F" w:rsidP="002A7F3F">
      <w:pPr>
        <w:pStyle w:val="ListBullet"/>
      </w:pPr>
      <w:r>
        <w:t>Internet (</w:t>
      </w:r>
      <w:r w:rsidR="007B5AD8">
        <w:t>Napredni nivo znanja</w:t>
      </w:r>
      <w:r>
        <w:t>)</w:t>
      </w:r>
    </w:p>
    <w:p w:rsidR="007B5AD8" w:rsidRPr="00AA463A" w:rsidRDefault="00AA463A" w:rsidP="00AA463A">
      <w:pPr>
        <w:pStyle w:val="Heading1"/>
      </w:pPr>
      <w:r>
        <w:t xml:space="preserve">Lične osobine </w:t>
      </w:r>
    </w:p>
    <w:p w:rsidR="007B5AD8" w:rsidRDefault="007B5AD8" w:rsidP="00AA463A">
      <w:pPr>
        <w:pStyle w:val="ListBullet"/>
        <w:numPr>
          <w:ilvl w:val="0"/>
          <w:numId w:val="0"/>
        </w:numPr>
        <w:ind w:left="216"/>
      </w:pPr>
      <w:r>
        <w:t>Komunikativnost</w:t>
      </w:r>
    </w:p>
    <w:p w:rsidR="007B5AD8" w:rsidRDefault="007B5AD8" w:rsidP="007B5AD8">
      <w:pPr>
        <w:pStyle w:val="ListBullet"/>
      </w:pPr>
      <w:r>
        <w:t>Timski rad</w:t>
      </w:r>
    </w:p>
    <w:p w:rsidR="007B5AD8" w:rsidRDefault="007B5AD8" w:rsidP="007B5AD8">
      <w:pPr>
        <w:pStyle w:val="ListBullet"/>
      </w:pPr>
      <w:r>
        <w:t>Sposobnost rada pod pritiskom</w:t>
      </w:r>
    </w:p>
    <w:p w:rsidR="007B5AD8" w:rsidRPr="002A7F3F" w:rsidRDefault="007B5AD8" w:rsidP="007B5AD8">
      <w:pPr>
        <w:pStyle w:val="ListBullet"/>
      </w:pPr>
      <w:r>
        <w:t>Osećaj za odgovornost</w:t>
      </w:r>
    </w:p>
    <w:sectPr w:rsidR="007B5AD8" w:rsidRPr="002A7F3F" w:rsidSect="00CA57C4">
      <w:footerReference w:type="default" r:id="rId10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B3" w:rsidRDefault="00EF22B3">
      <w:pPr>
        <w:spacing w:after="0"/>
      </w:pPr>
      <w:r>
        <w:separator/>
      </w:r>
    </w:p>
  </w:endnote>
  <w:endnote w:type="continuationSeparator" w:id="0">
    <w:p w:rsidR="00EF22B3" w:rsidRDefault="00EF22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8163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B3" w:rsidRDefault="00EF22B3">
      <w:pPr>
        <w:spacing w:after="0"/>
      </w:pPr>
      <w:r>
        <w:separator/>
      </w:r>
    </w:p>
  </w:footnote>
  <w:footnote w:type="continuationSeparator" w:id="0">
    <w:p w:rsidR="00EF22B3" w:rsidRDefault="00EF22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1C9B0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C6"/>
    <w:rsid w:val="00060BAE"/>
    <w:rsid w:val="000A4F59"/>
    <w:rsid w:val="00141A4C"/>
    <w:rsid w:val="00173E20"/>
    <w:rsid w:val="001B29CF"/>
    <w:rsid w:val="002555B6"/>
    <w:rsid w:val="00273482"/>
    <w:rsid w:val="0028220F"/>
    <w:rsid w:val="002A7F3F"/>
    <w:rsid w:val="00356C14"/>
    <w:rsid w:val="003B0B1A"/>
    <w:rsid w:val="003B5539"/>
    <w:rsid w:val="003D0B18"/>
    <w:rsid w:val="00452283"/>
    <w:rsid w:val="004C16CA"/>
    <w:rsid w:val="00515E13"/>
    <w:rsid w:val="00562CB3"/>
    <w:rsid w:val="005B74F6"/>
    <w:rsid w:val="00617B26"/>
    <w:rsid w:val="006270A9"/>
    <w:rsid w:val="00675956"/>
    <w:rsid w:val="00681034"/>
    <w:rsid w:val="007017C6"/>
    <w:rsid w:val="007A57D7"/>
    <w:rsid w:val="007B5AD8"/>
    <w:rsid w:val="00816154"/>
    <w:rsid w:val="00816216"/>
    <w:rsid w:val="0087734B"/>
    <w:rsid w:val="008A4621"/>
    <w:rsid w:val="008C1E3A"/>
    <w:rsid w:val="008D653A"/>
    <w:rsid w:val="009D5933"/>
    <w:rsid w:val="00A11652"/>
    <w:rsid w:val="00A975C9"/>
    <w:rsid w:val="00AA463A"/>
    <w:rsid w:val="00B21C30"/>
    <w:rsid w:val="00B81639"/>
    <w:rsid w:val="00BD768D"/>
    <w:rsid w:val="00C61F8E"/>
    <w:rsid w:val="00CA57C4"/>
    <w:rsid w:val="00D81D22"/>
    <w:rsid w:val="00E4707B"/>
    <w:rsid w:val="00E83E4B"/>
    <w:rsid w:val="00E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semiHidden="0" w:uiPriority="11" w:unhideWhenUsed="0" w:qFormat="1"/>
    <w:lsdException w:name="Title" w:semiHidden="0" w:uiPriority="2" w:unhideWhenUsed="0" w:qFormat="1"/>
    <w:lsdException w:name="Closing" w:uiPriority="2" w:qFormat="1"/>
    <w:lsdException w:name="Signature" w:uiPriority="2" w:qFormat="1"/>
    <w:lsdException w:name="Default Paragraph Font" w:uiPriority="1"/>
    <w:lsdException w:name="Subtitle" w:uiPriority="3" w:qFormat="1"/>
    <w:lsdException w:name="Salutation" w:uiPriority="2" w:qFormat="1"/>
    <w:lsdException w:name="Date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36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7F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9A5B7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2A7F3F"/>
    <w:rPr>
      <w:rFonts w:asciiTheme="majorHAnsi" w:eastAsiaTheme="majorEastAsia" w:hAnsiTheme="majorHAnsi" w:cstheme="majorBidi"/>
      <w:b/>
      <w:bCs/>
      <w:color w:val="39A5B7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semiHidden="0" w:uiPriority="11" w:unhideWhenUsed="0" w:qFormat="1"/>
    <w:lsdException w:name="Title" w:semiHidden="0" w:uiPriority="2" w:unhideWhenUsed="0" w:qFormat="1"/>
    <w:lsdException w:name="Closing" w:uiPriority="2" w:qFormat="1"/>
    <w:lsdException w:name="Signature" w:uiPriority="2" w:qFormat="1"/>
    <w:lsdException w:name="Default Paragraph Font" w:uiPriority="1"/>
    <w:lsdException w:name="Subtitle" w:uiPriority="3" w:qFormat="1"/>
    <w:lsdException w:name="Salutation" w:uiPriority="2" w:qFormat="1"/>
    <w:lsdException w:name="Date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36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7F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9A5B7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2A7F3F"/>
    <w:rPr>
      <w:rFonts w:asciiTheme="majorHAnsi" w:eastAsiaTheme="majorEastAsia" w:hAnsiTheme="majorHAnsi" w:cstheme="majorBidi"/>
      <w:b/>
      <w:bCs/>
      <w:color w:val="39A5B7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ke\AppData\Local\Temp\tf02918880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3EC56-1EDE-4367-9905-5A1F99C95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tf02918880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Marko</cp:lastModifiedBy>
  <cp:revision>2</cp:revision>
  <cp:lastPrinted>2017-09-07T18:49:00Z</cp:lastPrinted>
  <dcterms:created xsi:type="dcterms:W3CDTF">2018-03-12T12:22:00Z</dcterms:created>
  <dcterms:modified xsi:type="dcterms:W3CDTF">2018-03-12T12:22:00Z</dcterms:modified>
  <cp:version/>
</cp:coreProperties>
</file>