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82" w:rsidRDefault="00B63C8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386.25pt;margin-top:-46.5pt;width:125.25pt;height:194pt;z-index:251658240;visibility:visible;mso-position-horizontal-relative:margin;mso-position-vertical-relative:margin">
            <v:imagedata r:id="rId5" o:title="" cropright="9121f"/>
            <w10:wrap type="square" anchorx="margin" anchory="margin"/>
          </v:shape>
        </w:pict>
      </w:r>
      <w:r w:rsidRPr="00A50BAD">
        <w:rPr>
          <w:b/>
        </w:rPr>
        <w:t>Name:</w:t>
      </w:r>
      <w:r>
        <w:t xml:space="preserve"> Marija Milojković</w:t>
      </w:r>
    </w:p>
    <w:p w:rsidR="00B63C82" w:rsidRDefault="00B63C82">
      <w:r w:rsidRPr="00A50BAD">
        <w:rPr>
          <w:b/>
        </w:rPr>
        <w:t>Date and place of birth:</w:t>
      </w:r>
      <w:r>
        <w:t xml:space="preserve"> June, 28th 1990, Novi Sad</w:t>
      </w:r>
    </w:p>
    <w:p w:rsidR="00B63C82" w:rsidRDefault="00B63C82">
      <w:r w:rsidRPr="00A50BAD">
        <w:rPr>
          <w:b/>
        </w:rPr>
        <w:t>Address:</w:t>
      </w:r>
      <w:r>
        <w:t xml:space="preserve"> Novi Sad, Zeleznicka 9/2/15</w:t>
      </w:r>
    </w:p>
    <w:p w:rsidR="00B63C82" w:rsidRDefault="00B63C82">
      <w:r w:rsidRPr="00A50BAD">
        <w:rPr>
          <w:b/>
        </w:rPr>
        <w:t>Contact:</w:t>
      </w:r>
      <w:r>
        <w:t xml:space="preserve"> 069/746027</w:t>
      </w:r>
    </w:p>
    <w:p w:rsidR="00B63C82" w:rsidRDefault="00B63C82">
      <w:pPr>
        <w:pBdr>
          <w:bottom w:val="single" w:sz="12" w:space="1" w:color="auto"/>
        </w:pBdr>
      </w:pPr>
      <w:r w:rsidRPr="00A50BAD">
        <w:rPr>
          <w:b/>
        </w:rPr>
        <w:t xml:space="preserve">Mail: </w:t>
      </w:r>
      <w:hyperlink r:id="rId6" w:history="1">
        <w:r w:rsidRPr="00932DAA">
          <w:rPr>
            <w:rStyle w:val="Hyperlink"/>
          </w:rPr>
          <w:t>marijamilojkovic13@gmail.com</w:t>
        </w:r>
      </w:hyperlink>
    </w:p>
    <w:p w:rsidR="00B63C82" w:rsidRDefault="00B63C82"/>
    <w:p w:rsidR="00B63C82" w:rsidRPr="00A50BAD" w:rsidRDefault="00B63C82">
      <w:pPr>
        <w:rPr>
          <w:b/>
        </w:rPr>
      </w:pPr>
      <w:r w:rsidRPr="00A50BAD">
        <w:rPr>
          <w:b/>
        </w:rPr>
        <w:t>Education:</w:t>
      </w:r>
    </w:p>
    <w:p w:rsidR="00B63C82" w:rsidRDefault="00B63C82" w:rsidP="00FF6938">
      <w:pPr>
        <w:pStyle w:val="ListParagraph"/>
        <w:numPr>
          <w:ilvl w:val="0"/>
          <w:numId w:val="1"/>
        </w:numPr>
      </w:pPr>
      <w:r>
        <w:t>Economic technician – High school of economics in Odzaci, graduated in 2009</w:t>
      </w:r>
    </w:p>
    <w:p w:rsidR="00B63C82" w:rsidRDefault="00B63C82" w:rsidP="00FF6938">
      <w:pPr>
        <w:pStyle w:val="ListParagraph"/>
        <w:numPr>
          <w:ilvl w:val="0"/>
          <w:numId w:val="1"/>
        </w:numPr>
      </w:pPr>
      <w:r>
        <w:t>Bachelor of laws – Faculty of law, University of Novi Sad, graduated in 2013, grade point average: 8,74</w:t>
      </w:r>
    </w:p>
    <w:p w:rsidR="00B63C82" w:rsidRDefault="00B63C82" w:rsidP="00662324">
      <w:pPr>
        <w:pStyle w:val="ListParagraph"/>
        <w:numPr>
          <w:ilvl w:val="0"/>
          <w:numId w:val="1"/>
        </w:numPr>
      </w:pPr>
      <w:r>
        <w:t>Master of laws – Faculty of law, University of Novi Sad, graduated in 2015, grade point average: 9,80, master thesis: “The right to fair trial in criminal law”</w:t>
      </w:r>
    </w:p>
    <w:p w:rsidR="00B63C82" w:rsidRPr="00A50BAD" w:rsidRDefault="00B63C82" w:rsidP="00662324">
      <w:pPr>
        <w:rPr>
          <w:b/>
        </w:rPr>
      </w:pPr>
      <w:r w:rsidRPr="00A50BAD">
        <w:rPr>
          <w:b/>
        </w:rPr>
        <w:t>Working experience:</w:t>
      </w:r>
      <w:bookmarkStart w:id="0" w:name="_GoBack"/>
      <w:bookmarkEnd w:id="0"/>
    </w:p>
    <w:p w:rsidR="00B63C82" w:rsidRDefault="00B63C82" w:rsidP="00662324">
      <w:pPr>
        <w:pStyle w:val="ListParagraph"/>
        <w:numPr>
          <w:ilvl w:val="0"/>
          <w:numId w:val="1"/>
        </w:numPr>
      </w:pPr>
      <w:r w:rsidRPr="00A50BAD">
        <w:rPr>
          <w:i/>
        </w:rPr>
        <w:t>December 2013 – June 2014</w:t>
      </w:r>
      <w:r>
        <w:t xml:space="preserve"> – legal trainee in law office (civil and labor law)</w:t>
      </w:r>
    </w:p>
    <w:p w:rsidR="00B63C82" w:rsidRDefault="00B63C82" w:rsidP="00662324">
      <w:pPr>
        <w:pStyle w:val="ListParagraph"/>
        <w:numPr>
          <w:ilvl w:val="0"/>
          <w:numId w:val="1"/>
        </w:numPr>
      </w:pPr>
      <w:r w:rsidRPr="00A50BAD">
        <w:rPr>
          <w:i/>
        </w:rPr>
        <w:t>September 2014 –</w:t>
      </w:r>
      <w:r>
        <w:rPr>
          <w:i/>
        </w:rPr>
        <w:t xml:space="preserve"> April 2015 </w:t>
      </w:r>
      <w:r>
        <w:t>– legal trainee in Primary court in Novi Sad (civil and family law)</w:t>
      </w:r>
    </w:p>
    <w:p w:rsidR="00B63C82" w:rsidRDefault="00B63C82" w:rsidP="008D02AF">
      <w:pPr>
        <w:pStyle w:val="ListParagraph"/>
        <w:numPr>
          <w:ilvl w:val="0"/>
          <w:numId w:val="1"/>
        </w:numPr>
      </w:pPr>
      <w:r>
        <w:rPr>
          <w:i/>
        </w:rPr>
        <w:t xml:space="preserve">October 2015 </w:t>
      </w:r>
      <w:r w:rsidRPr="008D02AF">
        <w:rPr>
          <w:i/>
        </w:rPr>
        <w:t>– May 2016</w:t>
      </w:r>
      <w:r>
        <w:t xml:space="preserve"> – legal trainee in Primary court in Novi Sad (labor and criminal law)</w:t>
      </w:r>
    </w:p>
    <w:p w:rsidR="00B63C82" w:rsidRDefault="00B63C82" w:rsidP="008D02AF">
      <w:pPr>
        <w:pStyle w:val="ListParagraph"/>
        <w:numPr>
          <w:ilvl w:val="0"/>
          <w:numId w:val="1"/>
        </w:numPr>
      </w:pPr>
      <w:r>
        <w:rPr>
          <w:i/>
        </w:rPr>
        <w:t>June 2016</w:t>
      </w:r>
      <w:r w:rsidRPr="008D02AF">
        <w:rPr>
          <w:i/>
        </w:rPr>
        <w:t xml:space="preserve"> – January  2017</w:t>
      </w:r>
      <w:r>
        <w:t xml:space="preserve"> – legal trainee in Commercial court in Novi Sad</w:t>
      </w:r>
    </w:p>
    <w:p w:rsidR="00B63C82" w:rsidRDefault="00B63C82" w:rsidP="00A50BAD">
      <w:pPr>
        <w:pStyle w:val="ListParagraph"/>
        <w:numPr>
          <w:ilvl w:val="0"/>
          <w:numId w:val="1"/>
        </w:numPr>
      </w:pPr>
      <w:r w:rsidRPr="00A50BAD">
        <w:rPr>
          <w:i/>
        </w:rPr>
        <w:t>August 2017 – January 2018</w:t>
      </w:r>
      <w:r>
        <w:t xml:space="preserve"> – associate in law office (civil, labor law, intellectual property law, misdemeanor law)</w:t>
      </w:r>
    </w:p>
    <w:p w:rsidR="00B63C82" w:rsidRDefault="00B63C82" w:rsidP="00A50BAD">
      <w:pPr>
        <w:pStyle w:val="ListParagraph"/>
        <w:numPr>
          <w:ilvl w:val="0"/>
          <w:numId w:val="1"/>
        </w:numPr>
      </w:pPr>
      <w:r>
        <w:t xml:space="preserve">Enlisted in Lawyers Bar from </w:t>
      </w:r>
      <w:r w:rsidRPr="008D02AF">
        <w:rPr>
          <w:i/>
        </w:rPr>
        <w:t>February 2018</w:t>
      </w:r>
    </w:p>
    <w:p w:rsidR="00B63C82" w:rsidRPr="008D02AF" w:rsidRDefault="00B63C82" w:rsidP="00A50BAD">
      <w:pPr>
        <w:rPr>
          <w:b/>
        </w:rPr>
      </w:pPr>
      <w:r w:rsidRPr="008D02AF">
        <w:rPr>
          <w:b/>
        </w:rPr>
        <w:t>Competitions and seminars</w:t>
      </w:r>
      <w:r>
        <w:rPr>
          <w:b/>
        </w:rPr>
        <w:t>:</w:t>
      </w:r>
    </w:p>
    <w:p w:rsidR="00B63C82" w:rsidRDefault="00B63C82" w:rsidP="00A50BAD">
      <w:pPr>
        <w:pStyle w:val="ListParagraph"/>
        <w:numPr>
          <w:ilvl w:val="0"/>
          <w:numId w:val="1"/>
        </w:numPr>
      </w:pPr>
      <w:r w:rsidRPr="008D02AF">
        <w:rPr>
          <w:i/>
        </w:rPr>
        <w:t>April 2012</w:t>
      </w:r>
      <w:r>
        <w:t xml:space="preserve"> – regional competition for the best application to European Court of Human Rights (Sarajevo, Bosnia and Herzegovina)  – 3</w:t>
      </w:r>
      <w:r w:rsidRPr="00DA380C">
        <w:rPr>
          <w:vertAlign w:val="superscript"/>
        </w:rPr>
        <w:t>rd</w:t>
      </w:r>
      <w:r>
        <w:t xml:space="preserve"> place</w:t>
      </w:r>
    </w:p>
    <w:p w:rsidR="00B63C82" w:rsidRDefault="00B63C82" w:rsidP="00A50BAD">
      <w:pPr>
        <w:pStyle w:val="ListParagraph"/>
        <w:numPr>
          <w:ilvl w:val="0"/>
          <w:numId w:val="1"/>
        </w:numPr>
      </w:pPr>
      <w:r w:rsidRPr="008D02AF">
        <w:rPr>
          <w:i/>
        </w:rPr>
        <w:t>April 2012</w:t>
      </w:r>
      <w:r>
        <w:t xml:space="preserve"> – attendant of seminar about humanitarian law, organized by Civil Right Defenders organization (Sarajevo)</w:t>
      </w:r>
    </w:p>
    <w:p w:rsidR="00B63C82" w:rsidRDefault="00B63C82" w:rsidP="00A50BAD">
      <w:pPr>
        <w:pStyle w:val="ListParagraph"/>
        <w:numPr>
          <w:ilvl w:val="0"/>
          <w:numId w:val="1"/>
        </w:numPr>
      </w:pPr>
      <w:r w:rsidRPr="008D02AF">
        <w:rPr>
          <w:i/>
        </w:rPr>
        <w:t>February 2013</w:t>
      </w:r>
      <w:r>
        <w:t xml:space="preserve"> – European competition for the best application to European Court of Human Rights (in English) – 2</w:t>
      </w:r>
      <w:r w:rsidRPr="00DA380C">
        <w:rPr>
          <w:vertAlign w:val="superscript"/>
        </w:rPr>
        <w:t>nd</w:t>
      </w:r>
      <w:r>
        <w:t xml:space="preserve"> place</w:t>
      </w:r>
    </w:p>
    <w:p w:rsidR="00B63C82" w:rsidRDefault="00B63C82" w:rsidP="00A50BAD">
      <w:pPr>
        <w:pStyle w:val="ListParagraph"/>
        <w:numPr>
          <w:ilvl w:val="0"/>
          <w:numId w:val="1"/>
        </w:numPr>
      </w:pPr>
      <w:r w:rsidRPr="008D02AF">
        <w:rPr>
          <w:i/>
        </w:rPr>
        <w:t>February 2013</w:t>
      </w:r>
      <w:r>
        <w:t xml:space="preserve"> – attendant of seminar about procedures before European Court of Human Rights and visitor of Council of Europe</w:t>
      </w:r>
    </w:p>
    <w:p w:rsidR="00B63C82" w:rsidRDefault="00B63C82" w:rsidP="00A50BAD">
      <w:pPr>
        <w:pStyle w:val="ListParagraph"/>
        <w:numPr>
          <w:ilvl w:val="0"/>
          <w:numId w:val="1"/>
        </w:numPr>
      </w:pPr>
      <w:r>
        <w:rPr>
          <w:i/>
        </w:rPr>
        <w:t xml:space="preserve">May 2015 </w:t>
      </w:r>
      <w:r>
        <w:t>– September 2015 – USA work and travel program participant</w:t>
      </w:r>
    </w:p>
    <w:p w:rsidR="00B63C82" w:rsidRDefault="00B63C82" w:rsidP="00307A5D"/>
    <w:p w:rsidR="00B63C82" w:rsidRPr="00307A5D" w:rsidRDefault="00B63C82" w:rsidP="008D02AF">
      <w:pPr>
        <w:rPr>
          <w:b/>
        </w:rPr>
      </w:pPr>
      <w:r w:rsidRPr="00307A5D">
        <w:rPr>
          <w:b/>
        </w:rPr>
        <w:t>Foreign languages:</w:t>
      </w:r>
    </w:p>
    <w:p w:rsidR="00B63C82" w:rsidRDefault="00B63C82" w:rsidP="008D02AF">
      <w:pPr>
        <w:pStyle w:val="ListParagraph"/>
        <w:numPr>
          <w:ilvl w:val="0"/>
          <w:numId w:val="1"/>
        </w:numPr>
      </w:pPr>
      <w:r>
        <w:t>Fluent in English – completed the proficiency level course of reading, speaking and writing in English, have been expertizing it while living and working in the USA for 5 months</w:t>
      </w:r>
    </w:p>
    <w:p w:rsidR="00B63C82" w:rsidRDefault="00B63C82" w:rsidP="008D02AF">
      <w:pPr>
        <w:pStyle w:val="ListParagraph"/>
        <w:numPr>
          <w:ilvl w:val="0"/>
          <w:numId w:val="1"/>
        </w:numPr>
      </w:pPr>
      <w:r>
        <w:t>Basic in German – completed the first level course of reading, speaking and writing in German</w:t>
      </w:r>
    </w:p>
    <w:p w:rsidR="00B63C82" w:rsidRPr="008D02AF" w:rsidRDefault="00B63C82" w:rsidP="008D02AF">
      <w:pPr>
        <w:rPr>
          <w:b/>
        </w:rPr>
      </w:pPr>
      <w:r w:rsidRPr="008D02AF">
        <w:rPr>
          <w:b/>
        </w:rPr>
        <w:t>Skills:</w:t>
      </w:r>
    </w:p>
    <w:p w:rsidR="00B63C82" w:rsidRDefault="00B63C82" w:rsidP="008D02AF">
      <w:pPr>
        <w:pStyle w:val="ListParagraph"/>
        <w:numPr>
          <w:ilvl w:val="0"/>
          <w:numId w:val="1"/>
        </w:numPr>
      </w:pPr>
      <w:r>
        <w:t>Touch tiping</w:t>
      </w:r>
    </w:p>
    <w:p w:rsidR="00B63C82" w:rsidRDefault="00B63C82" w:rsidP="008D02AF">
      <w:pPr>
        <w:pStyle w:val="ListParagraph"/>
        <w:numPr>
          <w:ilvl w:val="0"/>
          <w:numId w:val="1"/>
        </w:numPr>
      </w:pPr>
      <w:r>
        <w:t>Researcher in HUDOC, EUR-lex, profisistem, paragraflex database of practice, reading practice in English</w:t>
      </w:r>
    </w:p>
    <w:p w:rsidR="00B63C82" w:rsidRDefault="00B63C82" w:rsidP="008D02AF">
      <w:pPr>
        <w:pStyle w:val="ListParagraph"/>
        <w:numPr>
          <w:ilvl w:val="0"/>
          <w:numId w:val="1"/>
        </w:numPr>
      </w:pPr>
      <w:r>
        <w:t>User of WIPO application - international intellectual property database</w:t>
      </w:r>
    </w:p>
    <w:p w:rsidR="00B63C82" w:rsidRPr="00307A5D" w:rsidRDefault="00B63C82" w:rsidP="00DA380C">
      <w:pPr>
        <w:rPr>
          <w:b/>
        </w:rPr>
      </w:pPr>
      <w:r>
        <w:rPr>
          <w:b/>
        </w:rPr>
        <w:t xml:space="preserve">Other </w:t>
      </w:r>
      <w:r w:rsidRPr="00307A5D">
        <w:rPr>
          <w:b/>
        </w:rPr>
        <w:t>characteristics:</w:t>
      </w:r>
    </w:p>
    <w:p w:rsidR="00B63C82" w:rsidRDefault="00B63C82" w:rsidP="00307A5D">
      <w:pPr>
        <w:pStyle w:val="ListParagraph"/>
        <w:numPr>
          <w:ilvl w:val="0"/>
          <w:numId w:val="1"/>
        </w:numPr>
      </w:pPr>
      <w:r>
        <w:t xml:space="preserve"> Organized, inquisitive, responsible, tempered, diligent, dedicated</w:t>
      </w:r>
    </w:p>
    <w:p w:rsidR="00B63C82" w:rsidRPr="00FF6938" w:rsidRDefault="00B63C82" w:rsidP="00307A5D"/>
    <w:sectPr w:rsidR="00B63C82" w:rsidRPr="00FF6938" w:rsidSect="00683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224B"/>
    <w:multiLevelType w:val="hybridMultilevel"/>
    <w:tmpl w:val="26AE2EF0"/>
    <w:lvl w:ilvl="0" w:tplc="C10445D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938"/>
    <w:rsid w:val="00307A5D"/>
    <w:rsid w:val="0032097E"/>
    <w:rsid w:val="00367010"/>
    <w:rsid w:val="003D76F5"/>
    <w:rsid w:val="00481896"/>
    <w:rsid w:val="004A4E98"/>
    <w:rsid w:val="00554EC8"/>
    <w:rsid w:val="005C4EDE"/>
    <w:rsid w:val="00662324"/>
    <w:rsid w:val="00683974"/>
    <w:rsid w:val="006F360C"/>
    <w:rsid w:val="006F49E3"/>
    <w:rsid w:val="00810F90"/>
    <w:rsid w:val="008D02AF"/>
    <w:rsid w:val="00932DAA"/>
    <w:rsid w:val="009676F6"/>
    <w:rsid w:val="00A50BAD"/>
    <w:rsid w:val="00A8115B"/>
    <w:rsid w:val="00A91E48"/>
    <w:rsid w:val="00B17B19"/>
    <w:rsid w:val="00B60D27"/>
    <w:rsid w:val="00B63C82"/>
    <w:rsid w:val="00DA380C"/>
    <w:rsid w:val="00DF63CC"/>
    <w:rsid w:val="00E86584"/>
    <w:rsid w:val="00FF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F693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F6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0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7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jamilojkovic1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339</Words>
  <Characters>1934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Marija Milojković</dc:title>
  <dc:subject/>
  <dc:creator>Windows User</dc:creator>
  <cp:keywords/>
  <dc:description/>
  <cp:lastModifiedBy>ruska</cp:lastModifiedBy>
  <cp:revision>2</cp:revision>
  <dcterms:created xsi:type="dcterms:W3CDTF">2018-08-07T08:08:00Z</dcterms:created>
  <dcterms:modified xsi:type="dcterms:W3CDTF">2018-08-07T08:08:00Z</dcterms:modified>
</cp:coreProperties>
</file>